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B5AA4" w14:textId="6ADB005A" w:rsidR="003F1187" w:rsidRDefault="008B3DD8" w:rsidP="008B3DD8">
      <w:pPr>
        <w:autoSpaceDE w:val="0"/>
        <w:autoSpaceDN w:val="0"/>
        <w:adjustRightInd w:val="0"/>
        <w:ind w:left="705" w:hanging="705"/>
        <w:rPr>
          <w:rFonts w:ascii="Calibri" w:hAnsi="Calibri"/>
          <w:b/>
          <w:bCs/>
          <w:sz w:val="24"/>
          <w:szCs w:val="24"/>
        </w:rPr>
      </w:pPr>
      <w:bookmarkStart w:id="0" w:name="_GoBack"/>
      <w:bookmarkEnd w:id="0"/>
      <w:r>
        <w:rPr>
          <w:rFonts w:ascii="Calibri" w:hAnsi="Calibri"/>
          <w:b/>
          <w:bCs/>
          <w:sz w:val="24"/>
          <w:szCs w:val="24"/>
        </w:rPr>
        <w:t xml:space="preserve">N.B.: </w:t>
      </w:r>
      <w:r>
        <w:rPr>
          <w:rFonts w:ascii="Calibri" w:hAnsi="Calibri"/>
          <w:b/>
          <w:bCs/>
          <w:sz w:val="24"/>
          <w:szCs w:val="24"/>
        </w:rPr>
        <w:tab/>
        <w:t>COMPILARE UNA SCHEDA PER OGNI PRODOTTO/TIPOLOGIA DI PRODOTTO OFFERTO E RIENTRANTE NELLA CATEGORIA AEE  CHE PRESENTI ELEMENTI DI VERIFICA DIVERSI</w:t>
      </w:r>
    </w:p>
    <w:p w14:paraId="713B11FC" w14:textId="77777777" w:rsidR="008B3DD8" w:rsidRDefault="008B3DD8" w:rsidP="003F1187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277717C7" w14:textId="3E9D0950" w:rsidR="00CB086B" w:rsidRPr="00D96493" w:rsidRDefault="008B3DD8" w:rsidP="00CB086B"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  <w:r w:rsidRPr="003F1187">
        <w:rPr>
          <w:rFonts w:ascii="Calibri" w:hAnsi="Calibri"/>
          <w:b/>
          <w:sz w:val="24"/>
          <w:szCs w:val="24"/>
        </w:rPr>
        <w:object w:dxaOrig="22349" w:dyaOrig="13764" w14:anchorId="5E4D43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8.5pt;height:422.25pt" o:ole="">
            <v:imagedata r:id="rId10" o:title=""/>
          </v:shape>
          <o:OLEObject Type="Embed" ProgID="Excel.Sheet.12" ShapeID="_x0000_i1025" DrawAspect="Content" ObjectID="_1750594965" r:id="rId11"/>
        </w:object>
      </w:r>
    </w:p>
    <w:sectPr w:rsidR="00CB086B" w:rsidRPr="00D96493" w:rsidSect="003F1187">
      <w:headerReference w:type="default" r:id="rId12"/>
      <w:footerReference w:type="default" r:id="rId13"/>
      <w:footnotePr>
        <w:numRestart w:val="eachSect"/>
      </w:footnotePr>
      <w:pgSz w:w="16838" w:h="11906" w:orient="landscape"/>
      <w:pgMar w:top="1134" w:right="1418" w:bottom="1134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A9E2C" w14:textId="77777777" w:rsidR="008F6E2B" w:rsidRDefault="008F6E2B">
      <w:r>
        <w:separator/>
      </w:r>
    </w:p>
  </w:endnote>
  <w:endnote w:type="continuationSeparator" w:id="0">
    <w:p w14:paraId="070606AC" w14:textId="77777777" w:rsidR="008F6E2B" w:rsidRDefault="008F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FDED5" w14:textId="0EA41AC9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AA3521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56DB4" w14:textId="77777777" w:rsidR="008F6E2B" w:rsidRDefault="008F6E2B">
      <w:r>
        <w:separator/>
      </w:r>
    </w:p>
  </w:footnote>
  <w:footnote w:type="continuationSeparator" w:id="0">
    <w:p w14:paraId="331EC823" w14:textId="77777777" w:rsidR="008F6E2B" w:rsidRDefault="008F6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FDED3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256737"/>
    <w:multiLevelType w:val="hybridMultilevel"/>
    <w:tmpl w:val="5F1C3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02EE0"/>
    <w:rsid w:val="00114C05"/>
    <w:rsid w:val="00120E21"/>
    <w:rsid w:val="00121551"/>
    <w:rsid w:val="00127753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187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66574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C1C49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972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B7687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B3DD8"/>
    <w:rsid w:val="008C00B7"/>
    <w:rsid w:val="008C4A4E"/>
    <w:rsid w:val="008C570C"/>
    <w:rsid w:val="008C69A2"/>
    <w:rsid w:val="008D5F02"/>
    <w:rsid w:val="008E6BDA"/>
    <w:rsid w:val="008F6E2B"/>
    <w:rsid w:val="008F774D"/>
    <w:rsid w:val="009011E3"/>
    <w:rsid w:val="00902951"/>
    <w:rsid w:val="00903504"/>
    <w:rsid w:val="009074B3"/>
    <w:rsid w:val="009079B9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4913"/>
    <w:rsid w:val="009E6685"/>
    <w:rsid w:val="009E69F1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521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E44B4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B086B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2BAF"/>
    <w:rsid w:val="00D935A7"/>
    <w:rsid w:val="00D944C8"/>
    <w:rsid w:val="00D96117"/>
    <w:rsid w:val="00D96493"/>
    <w:rsid w:val="00DA3C12"/>
    <w:rsid w:val="00DA7ACB"/>
    <w:rsid w:val="00DB480E"/>
    <w:rsid w:val="00DC1B35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20F5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2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Foglio_di_lavoro_di_Microsoft_Excel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B5CC3FCC9FE54AB6B2FE4E0CCAE620" ma:contentTypeVersion="11" ma:contentTypeDescription="Creare un nuovo documento." ma:contentTypeScope="" ma:versionID="8b82e221a89ee93393636199cafe1f68">
  <xsd:schema xmlns:xsd="http://www.w3.org/2001/XMLSchema" xmlns:xs="http://www.w3.org/2001/XMLSchema" xmlns:p="http://schemas.microsoft.com/office/2006/metadata/properties" xmlns:ns3="9ed41ef5-3c9b-4f7b-85d5-6d30aabe6888" targetNamespace="http://schemas.microsoft.com/office/2006/metadata/properties" ma:root="true" ma:fieldsID="f648824207ebd288cd2b0bea1335dc7c" ns3:_="">
    <xsd:import namespace="9ed41ef5-3c9b-4f7b-85d5-6d30aabe68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41ef5-3c9b-4f7b-85d5-6d30aabe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DD1800-E6B3-4397-832E-D00EA8BCD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41ef5-3c9b-4f7b-85d5-6d30aabe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838732-470B-46FD-B6F3-5202148D9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925882-C270-4844-BD3C-3A74FFEE206F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9ed41ef5-3c9b-4f7b-85d5-6d30aabe6888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1</TotalTime>
  <Pages>1</Pages>
  <Words>21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Elvira Enza Mule'</cp:lastModifiedBy>
  <cp:revision>2</cp:revision>
  <cp:lastPrinted>2016-07-15T08:29:00Z</cp:lastPrinted>
  <dcterms:created xsi:type="dcterms:W3CDTF">2023-07-11T13:36:00Z</dcterms:created>
  <dcterms:modified xsi:type="dcterms:W3CDTF">2023-07-11T13:36:00Z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0x01010068B5CC3FCC9FE54AB6B2FE4E0CCAE620</vt:lpwstr>
  </property>
</Properties>
</file>